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2E9C" w14:textId="77777777" w:rsidR="00FE067E" w:rsidRDefault="00CD36CF" w:rsidP="002010BF">
      <w:pPr>
        <w:pStyle w:val="TitlePageOrigin"/>
      </w:pPr>
      <w:r>
        <w:t>WEST virginia legislature</w:t>
      </w:r>
    </w:p>
    <w:p w14:paraId="7B23D1A3" w14:textId="77777777" w:rsidR="00CD36CF" w:rsidRDefault="00CD36CF" w:rsidP="002010BF">
      <w:pPr>
        <w:pStyle w:val="TitlePageSession"/>
      </w:pPr>
      <w:r>
        <w:t>20</w:t>
      </w:r>
      <w:r w:rsidR="00081D6D">
        <w:t>2</w:t>
      </w:r>
      <w:r w:rsidR="00CC2692">
        <w:t>5</w:t>
      </w:r>
      <w:r>
        <w:t xml:space="preserve"> regular session</w:t>
      </w:r>
    </w:p>
    <w:p w14:paraId="57C74F0D" w14:textId="5F9986A2" w:rsidR="00A0628E" w:rsidRDefault="00A0628E" w:rsidP="002010BF">
      <w:pPr>
        <w:pStyle w:val="TitlePageSession"/>
      </w:pPr>
      <w:r>
        <w:t>ENGROSSED</w:t>
      </w:r>
    </w:p>
    <w:p w14:paraId="282E588C" w14:textId="77777777" w:rsidR="00CD36CF" w:rsidRDefault="00A0628E" w:rsidP="002010BF">
      <w:pPr>
        <w:pStyle w:val="TitlePageBillPrefix"/>
      </w:pPr>
      <w:sdt>
        <w:sdtPr>
          <w:tag w:val="IntroDate"/>
          <w:id w:val="-1236936958"/>
          <w:placeholder>
            <w:docPart w:val="7DF7ABE6FBE7433D87BD09196ECCDF87"/>
          </w:placeholder>
          <w:text/>
        </w:sdtPr>
        <w:sdtEndPr/>
        <w:sdtContent>
          <w:r w:rsidR="00AC3B58">
            <w:t>Committee Substitute</w:t>
          </w:r>
        </w:sdtContent>
      </w:sdt>
    </w:p>
    <w:p w14:paraId="1507AFEE" w14:textId="77777777" w:rsidR="00AC3B58" w:rsidRPr="00AC3B58" w:rsidRDefault="00AC3B58" w:rsidP="002010BF">
      <w:pPr>
        <w:pStyle w:val="TitlePageBillPrefix"/>
      </w:pPr>
      <w:r>
        <w:t>for</w:t>
      </w:r>
    </w:p>
    <w:p w14:paraId="62F4F25C" w14:textId="77777777" w:rsidR="00CD36CF" w:rsidRDefault="00A0628E" w:rsidP="002010BF">
      <w:pPr>
        <w:pStyle w:val="BillNumber"/>
      </w:pPr>
      <w:sdt>
        <w:sdtPr>
          <w:tag w:val="Chamber"/>
          <w:id w:val="893011969"/>
          <w:lock w:val="sdtLocked"/>
          <w:placeholder>
            <w:docPart w:val="DCDE602D051F4AE4B11CB5A939D3F088"/>
          </w:placeholder>
          <w:dropDownList>
            <w:listItem w:displayText="House" w:value="House"/>
            <w:listItem w:displayText="Senate" w:value="Senate"/>
          </w:dropDownList>
        </w:sdtPr>
        <w:sdtEndPr/>
        <w:sdtContent>
          <w:r w:rsidR="00433F6B">
            <w:t>House</w:t>
          </w:r>
        </w:sdtContent>
      </w:sdt>
      <w:r w:rsidR="00303684">
        <w:t xml:space="preserve"> </w:t>
      </w:r>
      <w:r w:rsidR="00CD36CF">
        <w:t xml:space="preserve">Bill </w:t>
      </w:r>
      <w:sdt>
        <w:sdtPr>
          <w:tag w:val="BNum"/>
          <w:id w:val="1645317809"/>
          <w:lock w:val="sdtLocked"/>
          <w:placeholder>
            <w:docPart w:val="03FF57170ACF47BCBE5B6FA3667A30A1"/>
          </w:placeholder>
          <w:text/>
        </w:sdtPr>
        <w:sdtEndPr/>
        <w:sdtContent>
          <w:r w:rsidR="00433F6B" w:rsidRPr="00433F6B">
            <w:t>3084</w:t>
          </w:r>
        </w:sdtContent>
      </w:sdt>
    </w:p>
    <w:p w14:paraId="6A029666" w14:textId="67C91F4B" w:rsidR="00433F6B" w:rsidRDefault="00433F6B" w:rsidP="002010BF">
      <w:pPr>
        <w:pStyle w:val="References"/>
        <w:rPr>
          <w:smallCaps/>
        </w:rPr>
      </w:pPr>
      <w:r>
        <w:rPr>
          <w:smallCaps/>
        </w:rPr>
        <w:t>By Delegate</w:t>
      </w:r>
      <w:r w:rsidR="00C77DBE">
        <w:rPr>
          <w:smallCaps/>
        </w:rPr>
        <w:t>s</w:t>
      </w:r>
      <w:r>
        <w:rPr>
          <w:smallCaps/>
        </w:rPr>
        <w:t xml:space="preserve"> Rohrbach</w:t>
      </w:r>
      <w:r w:rsidR="00C77DBE">
        <w:rPr>
          <w:smallCaps/>
        </w:rPr>
        <w:t xml:space="preserve"> and </w:t>
      </w:r>
      <w:proofErr w:type="spellStart"/>
      <w:r w:rsidR="00C77DBE">
        <w:rPr>
          <w:smallCaps/>
        </w:rPr>
        <w:t>Hott</w:t>
      </w:r>
      <w:proofErr w:type="spellEnd"/>
    </w:p>
    <w:p w14:paraId="0050C53D" w14:textId="4D8B08C0" w:rsidR="00433F6B" w:rsidRDefault="00CD36CF" w:rsidP="00433F6B">
      <w:pPr>
        <w:pStyle w:val="References"/>
      </w:pPr>
      <w:r>
        <w:t>[</w:t>
      </w:r>
      <w:sdt>
        <w:sdtPr>
          <w:tag w:val="References"/>
          <w:id w:val="-1043047873"/>
          <w:placeholder>
            <w:docPart w:val="E303E2F946B04AC8A20BCA42A146D13B"/>
          </w:placeholder>
          <w:text w:multiLine="1"/>
        </w:sdtPr>
        <w:sdtEndPr/>
        <w:sdtContent>
          <w:r w:rsidR="004338F0" w:rsidRPr="004338F0">
            <w:t xml:space="preserve">Originating in the </w:t>
          </w:r>
          <w:r w:rsidR="004338F0">
            <w:t>Banking and Insurance</w:t>
          </w:r>
          <w:r w:rsidR="004338F0" w:rsidRPr="004338F0">
            <w:t xml:space="preserve"> Subcommittee, March </w:t>
          </w:r>
          <w:r w:rsidR="004338F0">
            <w:t>13</w:t>
          </w:r>
          <w:r w:rsidR="004338F0" w:rsidRPr="004338F0">
            <w:t>, 2025</w:t>
          </w:r>
        </w:sdtContent>
      </w:sdt>
      <w:r>
        <w:t>]</w:t>
      </w:r>
    </w:p>
    <w:p w14:paraId="35AB6424" w14:textId="21CA3442" w:rsidR="00433F6B" w:rsidRPr="00C04210" w:rsidRDefault="00433F6B" w:rsidP="00433F6B">
      <w:pPr>
        <w:pStyle w:val="TitleSection"/>
        <w:rPr>
          <w:color w:val="auto"/>
        </w:rPr>
      </w:pPr>
      <w:r w:rsidRPr="00C04210">
        <w:rPr>
          <w:color w:val="auto"/>
        </w:rPr>
        <w:lastRenderedPageBreak/>
        <w:t xml:space="preserve">A BILL to amend the Code of West Virginia, 1931, as amended, by adding thereto seven new sections, designated §5-16-8b, §9-5-34, §33-15-24, §33-16-20, §33-24-15, §33-25-23 and §33-25A-37, relating to requiring health benefit plan coverage; requiring coverage </w:t>
      </w:r>
      <w:r w:rsidR="004338F0" w:rsidRPr="004338F0">
        <w:rPr>
          <w:color w:val="auto"/>
        </w:rPr>
        <w:t>for oral health medical procedures that are necessary as a side effect of cancer treatments</w:t>
      </w:r>
      <w:r w:rsidRPr="00C04210">
        <w:rPr>
          <w:color w:val="auto"/>
        </w:rPr>
        <w:t>; explaining scope of procedures covered as a result of certain cancer treatments</w:t>
      </w:r>
      <w:r w:rsidR="004338F0">
        <w:rPr>
          <w:color w:val="auto"/>
        </w:rPr>
        <w:t>; and reports</w:t>
      </w:r>
      <w:r w:rsidRPr="00C04210">
        <w:rPr>
          <w:color w:val="auto"/>
        </w:rPr>
        <w:t>.</w:t>
      </w:r>
    </w:p>
    <w:p w14:paraId="0B2D8EA7" w14:textId="77777777" w:rsidR="00433F6B" w:rsidRPr="00C04210" w:rsidRDefault="00433F6B" w:rsidP="00433F6B">
      <w:pPr>
        <w:pStyle w:val="EnactingClause"/>
        <w:rPr>
          <w:color w:val="auto"/>
        </w:rPr>
      </w:pPr>
      <w:r w:rsidRPr="00C04210">
        <w:rPr>
          <w:color w:val="auto"/>
        </w:rPr>
        <w:t>Be it enacted by the Legislature of West Virginia:</w:t>
      </w:r>
    </w:p>
    <w:p w14:paraId="6DC648CC" w14:textId="77777777" w:rsidR="00433F6B" w:rsidRPr="00C04210" w:rsidRDefault="00433F6B" w:rsidP="00433F6B">
      <w:pPr>
        <w:pStyle w:val="EnactingClause"/>
        <w:rPr>
          <w:color w:val="auto"/>
        </w:rPr>
        <w:sectPr w:rsidR="00433F6B" w:rsidRPr="00C04210" w:rsidSect="00433F6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E3B9C9" w14:textId="77777777" w:rsidR="00433F6B" w:rsidRPr="00C04210" w:rsidRDefault="00433F6B" w:rsidP="00433F6B">
      <w:pPr>
        <w:pStyle w:val="Chapter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CHAPTER 5. GENERAL POWERS AND AUTHORITY OF THE GOVERNOR, SECRETARY OF STATE AND ATTORNEY GENERAL; BOARD OF PUBLIC WORKS; MISCELLANEOUS AGENCIES, COMMISSIONS, OFFICES, PROGRAMS, ETC.</w:t>
      </w:r>
    </w:p>
    <w:p w14:paraId="3D5B41A4"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 xml:space="preserve">ARTICLE 16. WEST VIRGINIA PUBLIC </w:t>
      </w:r>
      <w:proofErr w:type="gramStart"/>
      <w:r w:rsidRPr="00C04210">
        <w:rPr>
          <w:color w:val="auto"/>
        </w:rPr>
        <w:t>EMPLOYEES</w:t>
      </w:r>
      <w:proofErr w:type="gramEnd"/>
      <w:r w:rsidRPr="00C04210">
        <w:rPr>
          <w:color w:val="auto"/>
        </w:rPr>
        <w:t xml:space="preserve"> INSURANCE ACT.</w:t>
      </w:r>
    </w:p>
    <w:p w14:paraId="70F20086" w14:textId="77777777" w:rsidR="00433F6B" w:rsidRPr="00C04210" w:rsidRDefault="00433F6B" w:rsidP="00433F6B">
      <w:pPr>
        <w:pStyle w:val="SectionHeading"/>
        <w:widowControl/>
        <w:rPr>
          <w:rFonts w:cs="Arial"/>
          <w:b w:val="0"/>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§5-16-8b. M</w:t>
      </w:r>
      <w:r w:rsidRPr="00C04210">
        <w:rPr>
          <w:rFonts w:cs="Arial"/>
          <w:color w:val="auto"/>
          <w:u w:val="single"/>
        </w:rPr>
        <w:t>edical oral health coverage required</w:t>
      </w:r>
      <w:r w:rsidRPr="00C04210">
        <w:rPr>
          <w:color w:val="auto"/>
          <w:u w:val="single"/>
        </w:rPr>
        <w:t>.</w:t>
      </w:r>
    </w:p>
    <w:p w14:paraId="0F0B0D9E" w14:textId="62EFB4FC" w:rsidR="00433F6B" w:rsidRPr="00C04210" w:rsidRDefault="00433F6B" w:rsidP="00433F6B">
      <w:pPr>
        <w:pStyle w:val="SectionBody"/>
        <w:widowControl/>
        <w:rPr>
          <w:color w:val="auto"/>
          <w:u w:val="single"/>
        </w:rPr>
      </w:pPr>
      <w:bookmarkStart w:id="0" w:name="_Hlk192659489"/>
      <w:r w:rsidRPr="00C04210">
        <w:rPr>
          <w:rFonts w:cs="Arial"/>
          <w:color w:val="auto"/>
          <w:u w:val="single"/>
        </w:rPr>
        <w:t xml:space="preserve">(a) </w:t>
      </w:r>
      <w:r w:rsidR="00832126">
        <w:rPr>
          <w:rFonts w:cs="Arial"/>
          <w:color w:val="auto"/>
          <w:u w:val="single"/>
        </w:rPr>
        <w:t xml:space="preserve">A </w:t>
      </w:r>
      <w:r w:rsidRPr="00C04210">
        <w:rPr>
          <w:rFonts w:cs="Arial"/>
          <w:color w:val="auto"/>
          <w:u w:val="single"/>
        </w:rPr>
        <w:t xml:space="preserve">policy, plan or contract </w:t>
      </w:r>
      <w:r w:rsidR="00832126" w:rsidRPr="00832126">
        <w:rPr>
          <w:rFonts w:cs="Arial"/>
          <w:color w:val="auto"/>
          <w:u w:val="single"/>
        </w:rPr>
        <w:t>that is issued or renewed on or after January 1, 20</w:t>
      </w:r>
      <w:r w:rsidR="00832126">
        <w:rPr>
          <w:rFonts w:cs="Arial"/>
          <w:color w:val="auto"/>
          <w:u w:val="single"/>
        </w:rPr>
        <w:t>26</w:t>
      </w:r>
      <w:r w:rsidR="00832126" w:rsidRPr="00832126">
        <w:rPr>
          <w:rFonts w:cs="Arial"/>
          <w:color w:val="auto"/>
          <w:u w:val="single"/>
        </w:rPr>
        <w:t>, and is subject to this article</w:t>
      </w:r>
      <w:r w:rsidR="00832126">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sidR="005A55D5">
        <w:rPr>
          <w:color w:val="auto"/>
          <w:u w:val="single"/>
        </w:rPr>
        <w:t xml:space="preserve">medical </w:t>
      </w:r>
      <w:r w:rsidRPr="00C04210">
        <w:rPr>
          <w:color w:val="auto"/>
          <w:u w:val="single"/>
        </w:rPr>
        <w:t xml:space="preserve">procedures that are </w:t>
      </w:r>
      <w:r w:rsidR="00FD2749" w:rsidRPr="00FD2749">
        <w:rPr>
          <w:color w:val="auto"/>
          <w:u w:val="single"/>
        </w:rPr>
        <w:t xml:space="preserve">necessary </w:t>
      </w:r>
      <w:r w:rsidR="00FD2749">
        <w:rPr>
          <w:color w:val="auto"/>
          <w:u w:val="single"/>
        </w:rPr>
        <w:t xml:space="preserve">as </w:t>
      </w:r>
      <w:r w:rsidR="005A55D5">
        <w:rPr>
          <w:color w:val="auto"/>
          <w:u w:val="single"/>
        </w:rPr>
        <w:t xml:space="preserve">a </w:t>
      </w:r>
      <w:bookmarkStart w:id="1" w:name="_Hlk192776708"/>
      <w:r w:rsidR="005A55D5">
        <w:rPr>
          <w:color w:val="auto"/>
          <w:u w:val="single"/>
        </w:rPr>
        <w:t xml:space="preserve">side effect of </w:t>
      </w:r>
      <w:r w:rsidRPr="00C04210">
        <w:rPr>
          <w:color w:val="auto"/>
          <w:u w:val="single"/>
        </w:rPr>
        <w:t>cancer treatment</w:t>
      </w:r>
      <w:bookmarkEnd w:id="1"/>
      <w:r w:rsidRPr="00C04210">
        <w:rPr>
          <w:color w:val="auto"/>
          <w:u w:val="single"/>
        </w:rPr>
        <w:t>s including surgery, chemotherapy, biotherapy, pharmacology, immunotherapy, or radiation.</w:t>
      </w:r>
    </w:p>
    <w:bookmarkEnd w:id="0"/>
    <w:p w14:paraId="36162078" w14:textId="77777777" w:rsidR="00433F6B" w:rsidRPr="00C04210" w:rsidRDefault="00433F6B" w:rsidP="00433F6B">
      <w:pPr>
        <w:pStyle w:val="SectionBody"/>
        <w:widowControl/>
        <w:rPr>
          <w:color w:val="auto"/>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9E86CAB" w14:textId="77777777" w:rsidR="00433F6B" w:rsidRPr="00C04210" w:rsidRDefault="00433F6B" w:rsidP="00433F6B">
      <w:pPr>
        <w:ind w:firstLine="720"/>
        <w:jc w:val="both"/>
        <w:outlineLvl w:val="4"/>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rFonts w:cs="Arial"/>
          <w:color w:val="auto"/>
          <w:u w:val="single"/>
        </w:rPr>
        <w:t>(c) One year following implementation, the Public Employees Insurance Agency shall report to the Joint Committee on Government and Finance the cost of this change.</w:t>
      </w:r>
    </w:p>
    <w:p w14:paraId="349DA421" w14:textId="77777777" w:rsidR="00433F6B" w:rsidRPr="00C04210" w:rsidRDefault="00433F6B" w:rsidP="00433F6B">
      <w:pPr>
        <w:pStyle w:val="Chapter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lastRenderedPageBreak/>
        <w:t>CHAPTER 9. HUMAN SERVICES.</w:t>
      </w:r>
    </w:p>
    <w:p w14:paraId="1EAE4ED2" w14:textId="77777777" w:rsidR="00433F6B" w:rsidRPr="00C04210" w:rsidRDefault="00433F6B" w:rsidP="00433F6B">
      <w:pPr>
        <w:pStyle w:val="ArticleHeading"/>
        <w:widowControl/>
        <w:rPr>
          <w:color w:val="auto"/>
        </w:rPr>
        <w:sectPr w:rsidR="00433F6B" w:rsidRPr="00C04210" w:rsidSect="00433F6B">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5. MISCELLANEOUS PROVISIONS.</w:t>
      </w:r>
    </w:p>
    <w:p w14:paraId="2012970C" w14:textId="77777777" w:rsidR="00433F6B" w:rsidRPr="00C04210" w:rsidRDefault="00433F6B" w:rsidP="00433F6B">
      <w:pPr>
        <w:pStyle w:val="SectionHeading"/>
        <w:widowControl/>
        <w:rPr>
          <w:rFonts w:cs="Arial"/>
          <w:b w:val="0"/>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§9-5-34.</w:t>
      </w:r>
      <w:bookmarkStart w:id="2" w:name="_Hlk11078404"/>
      <w:r w:rsidRPr="00C04210">
        <w:rPr>
          <w:color w:val="auto"/>
          <w:u w:val="single"/>
        </w:rPr>
        <w:t xml:space="preserve"> </w:t>
      </w:r>
      <w:bookmarkEnd w:id="2"/>
      <w:r w:rsidRPr="00C04210">
        <w:rPr>
          <w:color w:val="auto"/>
          <w:u w:val="single"/>
        </w:rPr>
        <w:t>M</w:t>
      </w:r>
      <w:r w:rsidRPr="00C04210">
        <w:rPr>
          <w:rFonts w:cs="Arial"/>
          <w:color w:val="auto"/>
          <w:u w:val="single"/>
        </w:rPr>
        <w:t>edical oral health coverage required</w:t>
      </w:r>
      <w:r w:rsidRPr="00C04210">
        <w:rPr>
          <w:color w:val="auto"/>
          <w:u w:val="single"/>
        </w:rPr>
        <w:t>.</w:t>
      </w:r>
    </w:p>
    <w:p w14:paraId="2B36FB1E"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29839CB7" w14:textId="6B7B12F8" w:rsidR="00433F6B" w:rsidRPr="00C04210" w:rsidRDefault="00433F6B" w:rsidP="00433F6B">
      <w:pPr>
        <w:pStyle w:val="SectionBody"/>
        <w:widowControl/>
        <w:rPr>
          <w:color w:val="auto"/>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391FDE04" w14:textId="77777777" w:rsidR="00433F6B" w:rsidRPr="00C04210" w:rsidRDefault="00433F6B" w:rsidP="00433F6B">
      <w:pPr>
        <w:ind w:firstLine="750"/>
        <w:jc w:val="both"/>
        <w:outlineLvl w:val="4"/>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rFonts w:cs="Arial"/>
          <w:color w:val="auto"/>
          <w:u w:val="single"/>
        </w:rPr>
        <w:t>(c) One year following implementation, the Bureau of Medical Services shall report to the Joint Committee on Government and Finance the cost of this change.</w:t>
      </w:r>
    </w:p>
    <w:p w14:paraId="16950883" w14:textId="77777777" w:rsidR="00433F6B" w:rsidRPr="00C04210" w:rsidRDefault="00433F6B" w:rsidP="00433F6B">
      <w:pPr>
        <w:pStyle w:val="ChapterHeading"/>
        <w:widowControl/>
        <w:rPr>
          <w:color w:val="auto"/>
        </w:rPr>
      </w:pPr>
      <w:r w:rsidRPr="00C04210">
        <w:rPr>
          <w:color w:val="auto"/>
        </w:rPr>
        <w:t>CHAPTER 33. INSURANCE.</w:t>
      </w:r>
    </w:p>
    <w:p w14:paraId="6E7440E2"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15. ACCIDENT AND SICKNESS INSURANCE.</w:t>
      </w:r>
    </w:p>
    <w:p w14:paraId="7CEA2040" w14:textId="77777777" w:rsidR="00433F6B" w:rsidRPr="00C04210" w:rsidRDefault="00433F6B" w:rsidP="00433F6B">
      <w:pPr>
        <w:pStyle w:val="SectionHeading"/>
        <w:widowControl/>
        <w:rPr>
          <w:rFonts w:cs="Arial"/>
          <w:b w:val="0"/>
          <w:color w:val="auto"/>
          <w:u w:val="single"/>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§33-15-24. M</w:t>
      </w:r>
      <w:r w:rsidRPr="00C04210">
        <w:rPr>
          <w:rFonts w:cs="Arial"/>
          <w:color w:val="auto"/>
          <w:u w:val="single"/>
        </w:rPr>
        <w:t>edical oral health coverage required</w:t>
      </w:r>
      <w:r w:rsidRPr="00C04210">
        <w:rPr>
          <w:color w:val="auto"/>
          <w:u w:val="single"/>
        </w:rPr>
        <w:t>.</w:t>
      </w:r>
    </w:p>
    <w:p w14:paraId="68106525"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17618F39" w14:textId="77777777" w:rsidR="00433F6B" w:rsidRPr="00C04210" w:rsidRDefault="00433F6B" w:rsidP="00433F6B">
      <w:pPr>
        <w:pStyle w:val="SectionBody"/>
        <w:widowControl/>
        <w:rPr>
          <w:rFonts w:cs="Arial"/>
          <w:color w:val="auto"/>
          <w:u w:val="single"/>
        </w:rPr>
      </w:pPr>
      <w:r w:rsidRPr="00C04210">
        <w:rPr>
          <w:rFonts w:cs="Arial"/>
          <w:color w:val="auto"/>
          <w:u w:val="single"/>
        </w:rPr>
        <w:t xml:space="preserve">(b) The coverage required under this section shall include evaluations, examinations, patient education, laboratory assessments, medications, treatments, restoration, rehabilitation, medical devices, and prosthesis needed to obtain cancer treatment or restore whole or partial </w:t>
      </w:r>
      <w:r w:rsidRPr="00C04210">
        <w:rPr>
          <w:rFonts w:cs="Arial"/>
          <w:color w:val="auto"/>
          <w:u w:val="single"/>
        </w:rPr>
        <w:lastRenderedPageBreak/>
        <w:t>function associated with eating, breathing, voice, speech, and swallowing related to a cancer diagnosis.</w:t>
      </w:r>
    </w:p>
    <w:p w14:paraId="14C03229" w14:textId="77777777" w:rsidR="00433F6B" w:rsidRPr="00C04210" w:rsidRDefault="00433F6B" w:rsidP="00433F6B">
      <w:pPr>
        <w:ind w:firstLine="720"/>
        <w:jc w:val="both"/>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p>
    <w:p w14:paraId="2C510811"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16. GROUP ACCIDENT AND SICKNESS INSURANCE.</w:t>
      </w:r>
    </w:p>
    <w:p w14:paraId="3BAF3E5B" w14:textId="77777777" w:rsidR="00433F6B" w:rsidRPr="00C04210" w:rsidRDefault="00433F6B" w:rsidP="00433F6B">
      <w:pPr>
        <w:pStyle w:val="SectionHeading"/>
        <w:widowControl/>
        <w:rPr>
          <w:color w:val="auto"/>
        </w:rPr>
      </w:pPr>
      <w:r w:rsidRPr="00C04210">
        <w:rPr>
          <w:color w:val="auto"/>
          <w:u w:val="single"/>
        </w:rPr>
        <w:t>§33-16-20. M</w:t>
      </w:r>
      <w:r w:rsidRPr="00C04210">
        <w:rPr>
          <w:rFonts w:cs="Arial"/>
          <w:color w:val="auto"/>
          <w:u w:val="single"/>
        </w:rPr>
        <w:t>edical oral health coverage required</w:t>
      </w:r>
      <w:r w:rsidRPr="00C04210">
        <w:rPr>
          <w:color w:val="auto"/>
          <w:u w:val="single"/>
        </w:rPr>
        <w:t>.</w:t>
      </w:r>
    </w:p>
    <w:p w14:paraId="5B45636A"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60914EDD" w14:textId="77777777" w:rsidR="00433F6B" w:rsidRPr="00C04210" w:rsidRDefault="00433F6B" w:rsidP="00433F6B">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418B674D" w14:textId="77777777" w:rsidR="00433F6B" w:rsidRPr="006E2F48" w:rsidRDefault="00433F6B" w:rsidP="00433F6B">
      <w:pPr>
        <w:pStyle w:val="ArticleHeading"/>
        <w:widowControl/>
        <w:rPr>
          <w:b w:val="0"/>
          <w:bCs/>
          <w:color w:val="auto"/>
        </w:rPr>
        <w:sectPr w:rsidR="00433F6B" w:rsidRPr="006E2F48" w:rsidSect="00433F6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E2F48">
        <w:rPr>
          <w:rStyle w:val="ArticleHeadingChar"/>
          <w:b/>
          <w:bCs/>
          <w:color w:val="auto"/>
        </w:rPr>
        <w:t>ARTICLE 24. HOSPITAL SERVICE CORPORATIONS, MEDICAL SERVICE CORPORATIONS, DENTAL SERVICE CORPORATIONS AND HEALTH SERVICE CORPORATIONS</w:t>
      </w:r>
      <w:r w:rsidRPr="006E2F48">
        <w:rPr>
          <w:b w:val="0"/>
          <w:bCs/>
          <w:color w:val="auto"/>
        </w:rPr>
        <w:t>.</w:t>
      </w:r>
    </w:p>
    <w:p w14:paraId="1C06C7D9" w14:textId="77777777" w:rsidR="00433F6B" w:rsidRPr="00C04210" w:rsidRDefault="00433F6B" w:rsidP="00433F6B">
      <w:pPr>
        <w:pStyle w:val="SectionHeading"/>
        <w:widowControl/>
        <w:rPr>
          <w:color w:val="auto"/>
          <w:u w:val="single"/>
        </w:rPr>
      </w:pPr>
      <w:r w:rsidRPr="00C04210">
        <w:rPr>
          <w:color w:val="auto"/>
          <w:u w:val="single"/>
        </w:rPr>
        <w:t>§33-24-15. M</w:t>
      </w:r>
      <w:r w:rsidRPr="00C04210">
        <w:rPr>
          <w:rFonts w:cs="Arial"/>
          <w:color w:val="auto"/>
          <w:u w:val="single"/>
        </w:rPr>
        <w:t>edical oral health coverage required</w:t>
      </w:r>
      <w:r w:rsidRPr="00C04210">
        <w:rPr>
          <w:color w:val="auto"/>
          <w:u w:val="single"/>
        </w:rPr>
        <w:t>.</w:t>
      </w:r>
    </w:p>
    <w:p w14:paraId="5ACE3E3E"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2B78065B" w14:textId="77777777" w:rsidR="00433F6B" w:rsidRPr="00C04210" w:rsidRDefault="00433F6B" w:rsidP="00433F6B">
      <w:pPr>
        <w:pStyle w:val="SectionBody"/>
        <w:widowControl/>
        <w:rPr>
          <w:rFonts w:cs="Arial"/>
          <w:color w:val="auto"/>
          <w:u w:val="single"/>
        </w:rPr>
      </w:pPr>
      <w:r w:rsidRPr="00C04210">
        <w:rPr>
          <w:rFonts w:cs="Arial"/>
          <w:color w:val="auto"/>
          <w:u w:val="single"/>
        </w:rPr>
        <w:t xml:space="preserve">(b) The coverage required under this section shall include evaluations, examinations, patient education, laboratory assessments, medications, treatments, restoration, rehabilitation, medical devices, and prosthesis needed to obtain cancer treatment or restore whole or partial </w:t>
      </w:r>
      <w:r w:rsidRPr="00C04210">
        <w:rPr>
          <w:rFonts w:cs="Arial"/>
          <w:color w:val="auto"/>
          <w:u w:val="single"/>
        </w:rPr>
        <w:lastRenderedPageBreak/>
        <w:t>function associated with eating, breathing, voice, speech, and swallowing related to a cancer diagnosis.</w:t>
      </w:r>
    </w:p>
    <w:p w14:paraId="3698A2CE"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25. HEALTH CARE CORPORATIONS.</w:t>
      </w:r>
    </w:p>
    <w:p w14:paraId="18AA9932" w14:textId="77777777" w:rsidR="00433F6B" w:rsidRPr="00C04210" w:rsidRDefault="00433F6B" w:rsidP="00433F6B">
      <w:pPr>
        <w:pStyle w:val="SectionHeading"/>
        <w:widowControl/>
        <w:rPr>
          <w:color w:val="auto"/>
          <w:u w:val="single"/>
        </w:rPr>
      </w:pPr>
      <w:r w:rsidRPr="00C04210">
        <w:rPr>
          <w:color w:val="auto"/>
          <w:u w:val="single"/>
        </w:rPr>
        <w:t>§33-25-23. M</w:t>
      </w:r>
      <w:r w:rsidRPr="00C04210">
        <w:rPr>
          <w:rFonts w:cs="Arial"/>
          <w:color w:val="auto"/>
          <w:u w:val="single"/>
        </w:rPr>
        <w:t>edical oral health coverage required</w:t>
      </w:r>
      <w:r w:rsidRPr="00C04210">
        <w:rPr>
          <w:color w:val="auto"/>
          <w:u w:val="single"/>
        </w:rPr>
        <w:t>.</w:t>
      </w:r>
    </w:p>
    <w:p w14:paraId="094EC727"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6C0C6C31" w14:textId="77777777" w:rsidR="00433F6B" w:rsidRPr="00C04210" w:rsidRDefault="00433F6B" w:rsidP="00433F6B">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339F829F" w14:textId="77777777" w:rsidR="00433F6B" w:rsidRPr="00C04210" w:rsidRDefault="00433F6B" w:rsidP="00433F6B">
      <w:pPr>
        <w:pStyle w:val="SectionBody"/>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p>
    <w:p w14:paraId="0962DA1E"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25A. HEALTH MAINTENANCE ORGANIZATION ACT.</w:t>
      </w:r>
    </w:p>
    <w:p w14:paraId="305667E6" w14:textId="77777777" w:rsidR="00433F6B" w:rsidRPr="00C04210" w:rsidRDefault="00433F6B" w:rsidP="00433F6B">
      <w:pPr>
        <w:pStyle w:val="SectionHeading"/>
        <w:widowControl/>
        <w:rPr>
          <w:color w:val="auto"/>
          <w:u w:val="single"/>
        </w:rPr>
      </w:pPr>
      <w:r w:rsidRPr="00C04210">
        <w:rPr>
          <w:color w:val="auto"/>
          <w:u w:val="single"/>
        </w:rPr>
        <w:t>§33-25A-37. M</w:t>
      </w:r>
      <w:r w:rsidRPr="00C04210">
        <w:rPr>
          <w:rFonts w:cs="Arial"/>
          <w:color w:val="auto"/>
          <w:u w:val="single"/>
        </w:rPr>
        <w:t>edical oral health coverage required</w:t>
      </w:r>
      <w:r w:rsidRPr="00C04210">
        <w:rPr>
          <w:color w:val="auto"/>
          <w:u w:val="single"/>
        </w:rPr>
        <w:t>.</w:t>
      </w:r>
    </w:p>
    <w:p w14:paraId="7E462CAF"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4CC66B6A" w14:textId="27A32642" w:rsidR="00433F6B" w:rsidRPr="00C04210" w:rsidRDefault="00433F6B" w:rsidP="00F90C7D">
      <w:pPr>
        <w:pStyle w:val="SectionBody"/>
        <w:widowControl/>
        <w:rPr>
          <w:color w:val="auto"/>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7313AA7B" w14:textId="77777777" w:rsidR="00E831B3" w:rsidRDefault="00E831B3" w:rsidP="002010BF">
      <w:pPr>
        <w:pStyle w:val="References"/>
      </w:pPr>
    </w:p>
    <w:sectPr w:rsidR="00E831B3" w:rsidSect="00433F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5578" w14:textId="77777777" w:rsidR="00B3753D" w:rsidRPr="00B844FE" w:rsidRDefault="00B3753D" w:rsidP="00B844FE">
      <w:r>
        <w:separator/>
      </w:r>
    </w:p>
  </w:endnote>
  <w:endnote w:type="continuationSeparator" w:id="0">
    <w:p w14:paraId="6D154120" w14:textId="77777777" w:rsidR="00B3753D" w:rsidRPr="00B844FE" w:rsidRDefault="00B37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3D61" w14:textId="77777777" w:rsidR="00433F6B" w:rsidRDefault="00433F6B" w:rsidP="00975A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FD8BC7" w14:textId="77777777" w:rsidR="00433F6B" w:rsidRPr="00433F6B" w:rsidRDefault="00433F6B" w:rsidP="00433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474647"/>
      <w:docPartObj>
        <w:docPartGallery w:val="Page Numbers (Bottom of Page)"/>
        <w:docPartUnique/>
      </w:docPartObj>
    </w:sdtPr>
    <w:sdtEndPr>
      <w:rPr>
        <w:noProof/>
      </w:rPr>
    </w:sdtEndPr>
    <w:sdtContent>
      <w:p w14:paraId="64BB7F47" w14:textId="0882BD00" w:rsidR="00806AA3" w:rsidRDefault="0080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B572E" w14:textId="77777777" w:rsidR="00433F6B" w:rsidRPr="00433F6B" w:rsidRDefault="00433F6B" w:rsidP="00433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655050"/>
      <w:docPartObj>
        <w:docPartGallery w:val="Page Numbers (Bottom of Page)"/>
        <w:docPartUnique/>
      </w:docPartObj>
    </w:sdtPr>
    <w:sdtEndPr>
      <w:rPr>
        <w:noProof/>
      </w:rPr>
    </w:sdtEndPr>
    <w:sdtContent>
      <w:p w14:paraId="090F41EB" w14:textId="6EA4645B" w:rsidR="00806AA3" w:rsidRDefault="0080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AD26E" w14:textId="77777777" w:rsidR="00433F6B" w:rsidRPr="00433F6B" w:rsidRDefault="00433F6B" w:rsidP="00433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84038"/>
      <w:docPartObj>
        <w:docPartGallery w:val="Page Numbers (Bottom of Page)"/>
        <w:docPartUnique/>
      </w:docPartObj>
    </w:sdtPr>
    <w:sdtEndPr>
      <w:rPr>
        <w:noProof/>
      </w:rPr>
    </w:sdtEndPr>
    <w:sdtContent>
      <w:p w14:paraId="341C4273" w14:textId="24877238" w:rsidR="00806AA3" w:rsidRDefault="0080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4F1AF" w14:textId="77777777" w:rsidR="00433F6B" w:rsidRPr="00433F6B" w:rsidRDefault="00433F6B" w:rsidP="0043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117D" w14:textId="77777777" w:rsidR="00B3753D" w:rsidRPr="00B844FE" w:rsidRDefault="00B3753D" w:rsidP="00B844FE">
      <w:r>
        <w:separator/>
      </w:r>
    </w:p>
  </w:footnote>
  <w:footnote w:type="continuationSeparator" w:id="0">
    <w:p w14:paraId="35D7EF65" w14:textId="77777777" w:rsidR="00B3753D" w:rsidRPr="00B844FE" w:rsidRDefault="00B37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DC0B" w14:textId="77777777" w:rsidR="00433F6B" w:rsidRPr="00433F6B" w:rsidRDefault="00433F6B" w:rsidP="00433F6B">
    <w:pPr>
      <w:pStyle w:val="Header"/>
    </w:pPr>
    <w:r>
      <w:t>CS for HB 3084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C9B8" w14:textId="7E3EB333" w:rsidR="00433F6B" w:rsidRPr="00433F6B" w:rsidRDefault="00A0628E" w:rsidP="00433F6B">
    <w:pPr>
      <w:pStyle w:val="Header"/>
    </w:pPr>
    <w:r>
      <w:t xml:space="preserve">Eng </w:t>
    </w:r>
    <w:r w:rsidR="00433F6B">
      <w:t>CS for HB 3084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47E4" w14:textId="720BA1C5" w:rsidR="00433F6B" w:rsidRPr="00433F6B" w:rsidRDefault="00A0628E" w:rsidP="00433F6B">
    <w:pPr>
      <w:pStyle w:val="Header"/>
    </w:pPr>
    <w:r>
      <w:t xml:space="preserve">Eng CS </w:t>
    </w:r>
    <w:r w:rsidR="00433F6B">
      <w:t>HB</w:t>
    </w:r>
    <w:r>
      <w:t xml:space="preserve"> </w:t>
    </w:r>
    <w:r w:rsidR="00433F6B">
      <w:t>3084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EEBA" w14:textId="77777777" w:rsidR="00433F6B" w:rsidRPr="00433F6B" w:rsidRDefault="00433F6B" w:rsidP="00433F6B">
    <w:pPr>
      <w:pStyle w:val="Header"/>
    </w:pPr>
    <w:r>
      <w:t>CS for HB 3084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3D"/>
    <w:rsid w:val="0000526A"/>
    <w:rsid w:val="00081D6D"/>
    <w:rsid w:val="00085D22"/>
    <w:rsid w:val="000A7905"/>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6644"/>
    <w:rsid w:val="003C51CD"/>
    <w:rsid w:val="004247A2"/>
    <w:rsid w:val="004338F0"/>
    <w:rsid w:val="00433F6B"/>
    <w:rsid w:val="004B2795"/>
    <w:rsid w:val="004C13DD"/>
    <w:rsid w:val="004E3441"/>
    <w:rsid w:val="004F41D2"/>
    <w:rsid w:val="00562810"/>
    <w:rsid w:val="005A5366"/>
    <w:rsid w:val="005A55D5"/>
    <w:rsid w:val="00637E73"/>
    <w:rsid w:val="006865E9"/>
    <w:rsid w:val="00691F3E"/>
    <w:rsid w:val="00694BFB"/>
    <w:rsid w:val="006A106B"/>
    <w:rsid w:val="006C523D"/>
    <w:rsid w:val="006D4036"/>
    <w:rsid w:val="006E2F48"/>
    <w:rsid w:val="0070502F"/>
    <w:rsid w:val="00736517"/>
    <w:rsid w:val="00737184"/>
    <w:rsid w:val="0078457D"/>
    <w:rsid w:val="007E02CF"/>
    <w:rsid w:val="007F1CF5"/>
    <w:rsid w:val="00806AA3"/>
    <w:rsid w:val="00832126"/>
    <w:rsid w:val="00834EDE"/>
    <w:rsid w:val="008736AA"/>
    <w:rsid w:val="008D275D"/>
    <w:rsid w:val="00915F5B"/>
    <w:rsid w:val="009318F8"/>
    <w:rsid w:val="00954B98"/>
    <w:rsid w:val="00980327"/>
    <w:rsid w:val="009C1EA5"/>
    <w:rsid w:val="009F1067"/>
    <w:rsid w:val="00A0628E"/>
    <w:rsid w:val="00A31E01"/>
    <w:rsid w:val="00A527AD"/>
    <w:rsid w:val="00A718CF"/>
    <w:rsid w:val="00A72E7C"/>
    <w:rsid w:val="00AB4DA9"/>
    <w:rsid w:val="00AC3B58"/>
    <w:rsid w:val="00AE48A0"/>
    <w:rsid w:val="00AE61BE"/>
    <w:rsid w:val="00B0172F"/>
    <w:rsid w:val="00B0728E"/>
    <w:rsid w:val="00B16F25"/>
    <w:rsid w:val="00B24422"/>
    <w:rsid w:val="00B3753D"/>
    <w:rsid w:val="00B454FF"/>
    <w:rsid w:val="00B51A63"/>
    <w:rsid w:val="00B80C20"/>
    <w:rsid w:val="00B844FE"/>
    <w:rsid w:val="00B94E71"/>
    <w:rsid w:val="00BC562B"/>
    <w:rsid w:val="00C33014"/>
    <w:rsid w:val="00C33434"/>
    <w:rsid w:val="00C34869"/>
    <w:rsid w:val="00C42EB6"/>
    <w:rsid w:val="00C77DBE"/>
    <w:rsid w:val="00C85096"/>
    <w:rsid w:val="00CB20EF"/>
    <w:rsid w:val="00CC2692"/>
    <w:rsid w:val="00CC26D0"/>
    <w:rsid w:val="00CD12CB"/>
    <w:rsid w:val="00CD36CF"/>
    <w:rsid w:val="00CF1DCA"/>
    <w:rsid w:val="00D113D4"/>
    <w:rsid w:val="00D17F51"/>
    <w:rsid w:val="00D27498"/>
    <w:rsid w:val="00D579FC"/>
    <w:rsid w:val="00D7428E"/>
    <w:rsid w:val="00DB6D65"/>
    <w:rsid w:val="00DE2623"/>
    <w:rsid w:val="00DE3DF6"/>
    <w:rsid w:val="00DE526B"/>
    <w:rsid w:val="00DF199D"/>
    <w:rsid w:val="00E01542"/>
    <w:rsid w:val="00E06119"/>
    <w:rsid w:val="00E365F1"/>
    <w:rsid w:val="00E62F48"/>
    <w:rsid w:val="00E831B3"/>
    <w:rsid w:val="00EA4998"/>
    <w:rsid w:val="00EB203E"/>
    <w:rsid w:val="00EE70CB"/>
    <w:rsid w:val="00F01B45"/>
    <w:rsid w:val="00F23775"/>
    <w:rsid w:val="00F41CA2"/>
    <w:rsid w:val="00F443C0"/>
    <w:rsid w:val="00F62EFB"/>
    <w:rsid w:val="00F90C7D"/>
    <w:rsid w:val="00F91810"/>
    <w:rsid w:val="00F939A4"/>
    <w:rsid w:val="00FA7B09"/>
    <w:rsid w:val="00FD27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FAC8E"/>
  <w15:chartTrackingRefBased/>
  <w15:docId w15:val="{9015EE49-BB70-4753-A733-D46378B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33F6B"/>
    <w:rPr>
      <w:rFonts w:eastAsia="Calibri"/>
      <w:b/>
      <w:caps/>
      <w:color w:val="000000"/>
      <w:sz w:val="24"/>
    </w:rPr>
  </w:style>
  <w:style w:type="character" w:customStyle="1" w:styleId="SectionBodyChar">
    <w:name w:val="Section Body Char"/>
    <w:link w:val="SectionBody"/>
    <w:rsid w:val="00433F6B"/>
    <w:rPr>
      <w:rFonts w:eastAsia="Calibri"/>
      <w:color w:val="000000"/>
    </w:rPr>
  </w:style>
  <w:style w:type="character" w:customStyle="1" w:styleId="SectionHeadingChar">
    <w:name w:val="Section Heading Char"/>
    <w:link w:val="SectionHeading"/>
    <w:rsid w:val="00433F6B"/>
    <w:rPr>
      <w:rFonts w:eastAsia="Calibri"/>
      <w:b/>
      <w:color w:val="000000"/>
    </w:rPr>
  </w:style>
  <w:style w:type="character" w:customStyle="1" w:styleId="ChapterHeadingChar">
    <w:name w:val="Chapter Heading Char"/>
    <w:link w:val="ChapterHeading"/>
    <w:rsid w:val="00433F6B"/>
    <w:rPr>
      <w:rFonts w:eastAsia="Calibri"/>
      <w:b/>
      <w:caps/>
      <w:color w:val="000000"/>
      <w:sz w:val="28"/>
    </w:rPr>
  </w:style>
  <w:style w:type="character" w:styleId="PageNumber">
    <w:name w:val="page number"/>
    <w:basedOn w:val="DefaultParagraphFont"/>
    <w:uiPriority w:val="99"/>
    <w:semiHidden/>
    <w:locked/>
    <w:rsid w:val="0043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F7ABE6FBE7433D87BD09196ECCDF87"/>
        <w:category>
          <w:name w:val="General"/>
          <w:gallery w:val="placeholder"/>
        </w:category>
        <w:types>
          <w:type w:val="bbPlcHdr"/>
        </w:types>
        <w:behaviors>
          <w:behavior w:val="content"/>
        </w:behaviors>
        <w:guid w:val="{A56AF25D-F332-4FBD-B93D-D6AE0EF09F85}"/>
      </w:docPartPr>
      <w:docPartBody>
        <w:p w:rsidR="00DE385F" w:rsidRDefault="00DE385F">
          <w:pPr>
            <w:pStyle w:val="7DF7ABE6FBE7433D87BD09196ECCDF87"/>
          </w:pPr>
          <w:r w:rsidRPr="00B844FE">
            <w:t>Prefix Text</w:t>
          </w:r>
        </w:p>
      </w:docPartBody>
    </w:docPart>
    <w:docPart>
      <w:docPartPr>
        <w:name w:val="DCDE602D051F4AE4B11CB5A939D3F088"/>
        <w:category>
          <w:name w:val="General"/>
          <w:gallery w:val="placeholder"/>
        </w:category>
        <w:types>
          <w:type w:val="bbPlcHdr"/>
        </w:types>
        <w:behaviors>
          <w:behavior w:val="content"/>
        </w:behaviors>
        <w:guid w:val="{A566DE09-8E6B-44EC-9843-989AA383BF8D}"/>
      </w:docPartPr>
      <w:docPartBody>
        <w:p w:rsidR="00DE385F" w:rsidRDefault="00DE385F">
          <w:pPr>
            <w:pStyle w:val="DCDE602D051F4AE4B11CB5A939D3F088"/>
          </w:pPr>
          <w:r w:rsidRPr="00B844FE">
            <w:t>[Type here]</w:t>
          </w:r>
        </w:p>
      </w:docPartBody>
    </w:docPart>
    <w:docPart>
      <w:docPartPr>
        <w:name w:val="03FF57170ACF47BCBE5B6FA3667A30A1"/>
        <w:category>
          <w:name w:val="General"/>
          <w:gallery w:val="placeholder"/>
        </w:category>
        <w:types>
          <w:type w:val="bbPlcHdr"/>
        </w:types>
        <w:behaviors>
          <w:behavior w:val="content"/>
        </w:behaviors>
        <w:guid w:val="{F5D96292-D884-420A-B144-352DD23A5770}"/>
      </w:docPartPr>
      <w:docPartBody>
        <w:p w:rsidR="00DE385F" w:rsidRDefault="00DE385F">
          <w:pPr>
            <w:pStyle w:val="03FF57170ACF47BCBE5B6FA3667A30A1"/>
          </w:pPr>
          <w:r w:rsidRPr="00B844FE">
            <w:t>Number</w:t>
          </w:r>
        </w:p>
      </w:docPartBody>
    </w:docPart>
    <w:docPart>
      <w:docPartPr>
        <w:name w:val="E303E2F946B04AC8A20BCA42A146D13B"/>
        <w:category>
          <w:name w:val="General"/>
          <w:gallery w:val="placeholder"/>
        </w:category>
        <w:types>
          <w:type w:val="bbPlcHdr"/>
        </w:types>
        <w:behaviors>
          <w:behavior w:val="content"/>
        </w:behaviors>
        <w:guid w:val="{99DB44FA-4ECC-4AD8-B505-CB9F337E3BE2}"/>
      </w:docPartPr>
      <w:docPartBody>
        <w:p w:rsidR="00DE385F" w:rsidRDefault="00DE385F">
          <w:pPr>
            <w:pStyle w:val="E303E2F946B04AC8A20BCA42A146D1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5F"/>
    <w:rsid w:val="004F41D2"/>
    <w:rsid w:val="00915F5B"/>
    <w:rsid w:val="00B454FF"/>
    <w:rsid w:val="00B51A63"/>
    <w:rsid w:val="00D113D4"/>
    <w:rsid w:val="00DE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7ABE6FBE7433D87BD09196ECCDF87">
    <w:name w:val="7DF7ABE6FBE7433D87BD09196ECCDF87"/>
  </w:style>
  <w:style w:type="paragraph" w:customStyle="1" w:styleId="DCDE602D051F4AE4B11CB5A939D3F088">
    <w:name w:val="DCDE602D051F4AE4B11CB5A939D3F088"/>
  </w:style>
  <w:style w:type="paragraph" w:customStyle="1" w:styleId="03FF57170ACF47BCBE5B6FA3667A30A1">
    <w:name w:val="03FF57170ACF47BCBE5B6FA3667A30A1"/>
  </w:style>
  <w:style w:type="character" w:styleId="PlaceholderText">
    <w:name w:val="Placeholder Text"/>
    <w:basedOn w:val="DefaultParagraphFont"/>
    <w:uiPriority w:val="99"/>
    <w:semiHidden/>
    <w:rsid w:val="00DE385F"/>
    <w:rPr>
      <w:color w:val="808080"/>
    </w:rPr>
  </w:style>
  <w:style w:type="paragraph" w:customStyle="1" w:styleId="E303E2F946B04AC8A20BCA42A146D13B">
    <w:name w:val="E303E2F946B04AC8A20BCA42A146D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5</Pages>
  <Words>949</Words>
  <Characters>5989</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CHAPTER 5. GENERAL POWERS AND AUTHORITY OF THE GOVERNOR, SECRETARY OF STATE AND </vt:lpstr>
      <vt:lpstr>    ARTICLE 16. WEST VIRGINIA PUBLIC EMPLOYEES INSURANCE ACT.</vt:lpstr>
      <vt:lpstr>CHAPTER 9. HUMAN SERVICES.</vt:lpstr>
      <vt:lpstr>    ARTICLE 5. MISCELLANEOUS PROVISIONS.</vt:lpstr>
      <vt:lpstr>CHAPTER 33. INSURANCE.</vt:lpstr>
      <vt:lpstr>    ARTICLE 15. ACCIDENT AND SICKNESS INSURANCE.</vt:lpstr>
      <vt:lpstr>    ARTICLE 16. GROUP ACCIDENT AND SICKNESS INSURANCE.</vt:lpstr>
      <vt:lpstr>    ARTICLE 24. HOSPITAL SERVICE CORPORATIONS, MEDICAL SERVICE CORPORATIONS, DENTAL </vt:lpstr>
      <vt:lpstr>    ARTICLE 25. HEALTH CARE CORPORATIONS.</vt:lpstr>
      <vt:lpstr>    ARTICLE 25A. HEALTH MAINTENANCE ORGANIZATION ACT.</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4</cp:revision>
  <cp:lastPrinted>2025-03-13T20:46:00Z</cp:lastPrinted>
  <dcterms:created xsi:type="dcterms:W3CDTF">2025-03-13T20:47:00Z</dcterms:created>
  <dcterms:modified xsi:type="dcterms:W3CDTF">2025-03-27T20:38:00Z</dcterms:modified>
</cp:coreProperties>
</file>